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5CF9" w14:textId="77777777" w:rsidR="0011103F" w:rsidRDefault="0011103F" w:rsidP="0011103F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Jméno žáka……………………………………....................</w:t>
      </w:r>
      <w:r>
        <w:rPr>
          <w:b/>
          <w:sz w:val="24"/>
          <w:szCs w:val="24"/>
        </w:rPr>
        <w:t>.....................................................</w:t>
      </w:r>
    </w:p>
    <w:p w14:paraId="59005CFA" w14:textId="77777777" w:rsidR="0011103F" w:rsidRDefault="0011103F" w:rsidP="0011103F">
      <w:pPr>
        <w:spacing w:line="360" w:lineRule="auto"/>
        <w:rPr>
          <w:b/>
          <w:sz w:val="24"/>
          <w:szCs w:val="24"/>
        </w:rPr>
      </w:pPr>
    </w:p>
    <w:p w14:paraId="59005CFB" w14:textId="77777777" w:rsidR="0011103F" w:rsidRPr="00E669C0" w:rsidRDefault="0011103F" w:rsidP="0011103F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kontakt</w:t>
      </w:r>
      <w:r>
        <w:rPr>
          <w:b/>
          <w:sz w:val="24"/>
          <w:szCs w:val="24"/>
        </w:rPr>
        <w:t>: telefon…………………………</w:t>
      </w:r>
      <w:proofErr w:type="gramStart"/>
      <w:r>
        <w:rPr>
          <w:b/>
          <w:sz w:val="24"/>
          <w:szCs w:val="24"/>
        </w:rPr>
        <w:t>e-mail:…</w:t>
      </w:r>
      <w:proofErr w:type="gramEnd"/>
      <w:r>
        <w:rPr>
          <w:b/>
          <w:sz w:val="24"/>
          <w:szCs w:val="24"/>
        </w:rPr>
        <w:t>…………………………………………...</w:t>
      </w:r>
      <w:r w:rsidRPr="00E669C0">
        <w:rPr>
          <w:b/>
          <w:sz w:val="24"/>
          <w:szCs w:val="24"/>
        </w:rPr>
        <w:t xml:space="preserve"> </w:t>
      </w:r>
    </w:p>
    <w:p w14:paraId="59005CFC" w14:textId="77777777" w:rsidR="00075ABB" w:rsidRDefault="00075ABB" w:rsidP="0011103F">
      <w:pPr>
        <w:spacing w:line="480" w:lineRule="auto"/>
        <w:rPr>
          <w:b/>
          <w:u w:val="single"/>
        </w:rPr>
      </w:pPr>
    </w:p>
    <w:p w14:paraId="59005CFD" w14:textId="2C34315A" w:rsidR="00276E88" w:rsidRPr="008C1DE8" w:rsidRDefault="008C1DE8" w:rsidP="0011103F">
      <w:pPr>
        <w:spacing w:line="480" w:lineRule="auto"/>
        <w:rPr>
          <w:sz w:val="24"/>
          <w:szCs w:val="24"/>
        </w:rPr>
      </w:pPr>
      <w:r w:rsidRPr="008C1DE8">
        <w:rPr>
          <w:sz w:val="24"/>
          <w:szCs w:val="24"/>
        </w:rPr>
        <w:t>HOTELNICTVÍ</w:t>
      </w:r>
      <w:r>
        <w:rPr>
          <w:sz w:val="24"/>
          <w:szCs w:val="24"/>
        </w:rPr>
        <w:t xml:space="preserve">:  </w:t>
      </w:r>
      <w:r w:rsidR="002D614D">
        <w:rPr>
          <w:sz w:val="24"/>
          <w:szCs w:val="24"/>
        </w:rPr>
        <w:t xml:space="preserve"> pouze pracoviště </w:t>
      </w:r>
      <w:r>
        <w:rPr>
          <w:sz w:val="24"/>
          <w:szCs w:val="24"/>
        </w:rPr>
        <w:t xml:space="preserve"> </w:t>
      </w:r>
      <w:r w:rsidR="002D614D">
        <w:rPr>
          <w:sz w:val="24"/>
          <w:szCs w:val="24"/>
        </w:rPr>
        <w:t>v T</w:t>
      </w:r>
      <w:r>
        <w:rPr>
          <w:sz w:val="24"/>
          <w:szCs w:val="24"/>
        </w:rPr>
        <w:t>eplic</w:t>
      </w:r>
      <w:r w:rsidR="002D614D">
        <w:rPr>
          <w:sz w:val="24"/>
          <w:szCs w:val="24"/>
        </w:rPr>
        <w:t>ích</w:t>
      </w:r>
      <w:bookmarkStart w:id="0" w:name="_GoBack"/>
      <w:bookmarkEnd w:id="0"/>
      <w:r>
        <w:rPr>
          <w:sz w:val="24"/>
          <w:szCs w:val="24"/>
        </w:rPr>
        <w:t xml:space="preserve"> nad Metují                                 </w:t>
      </w:r>
    </w:p>
    <w:p w14:paraId="59005CFE" w14:textId="28316A2F" w:rsidR="00CA5B8E" w:rsidRPr="00E669C0" w:rsidRDefault="008C1DE8" w:rsidP="00CA5B8E">
      <w:pPr>
        <w:spacing w:line="360" w:lineRule="auto"/>
      </w:pPr>
      <w:r>
        <w:t xml:space="preserve">Obor hotelnictví potřebuje oblečení do kuchyně i na obsluhu. </w:t>
      </w:r>
      <w:r w:rsidR="002D614D">
        <w:t xml:space="preserve">   </w:t>
      </w:r>
    </w:p>
    <w:p w14:paraId="59005CFF" w14:textId="77777777" w:rsidR="00CA5B8E" w:rsidRDefault="00D403EA" w:rsidP="00CA5B8E">
      <w:pPr>
        <w:spacing w:line="360" w:lineRule="auto"/>
        <w:rPr>
          <w:b/>
        </w:rPr>
      </w:pPr>
      <w:r>
        <w:rPr>
          <w:b/>
        </w:rPr>
        <w:t xml:space="preserve">Objednávka pracovních </w:t>
      </w:r>
      <w:proofErr w:type="gramStart"/>
      <w:r>
        <w:rPr>
          <w:b/>
        </w:rPr>
        <w:t>oděvů - zakroužkujte</w:t>
      </w:r>
      <w:proofErr w:type="gramEnd"/>
      <w:r>
        <w:rPr>
          <w:b/>
        </w:rPr>
        <w:t xml:space="preserve"> velikost, kterou požadujete</w:t>
      </w:r>
      <w:r w:rsidR="00CA5B8E">
        <w:rPr>
          <w:b/>
        </w:rPr>
        <w:t>, míry doplňte v centimetrech.</w:t>
      </w:r>
    </w:p>
    <w:p w14:paraId="59005D00" w14:textId="77777777" w:rsidR="00C16E5D" w:rsidRDefault="00C16E5D" w:rsidP="001E47D7">
      <w:pPr>
        <w:spacing w:line="360" w:lineRule="auto"/>
        <w:rPr>
          <w:b/>
        </w:rPr>
      </w:pPr>
    </w:p>
    <w:p w14:paraId="59005D01" w14:textId="77777777" w:rsidR="001E47D7" w:rsidRDefault="00075ABB" w:rsidP="001E47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OOPP Obsluha</w:t>
      </w:r>
      <w:r w:rsidR="001E47D7" w:rsidRPr="001E47D7">
        <w:rPr>
          <w:b/>
          <w:sz w:val="24"/>
          <w:szCs w:val="24"/>
        </w:rPr>
        <w:t>: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617"/>
        <w:gridCol w:w="618"/>
        <w:gridCol w:w="618"/>
        <w:gridCol w:w="618"/>
        <w:gridCol w:w="618"/>
        <w:gridCol w:w="6"/>
        <w:gridCol w:w="612"/>
        <w:gridCol w:w="1254"/>
        <w:gridCol w:w="1475"/>
      </w:tblGrid>
      <w:tr w:rsidR="00C16E5D" w14:paraId="59005D06" w14:textId="77777777" w:rsidTr="00C02387">
        <w:trPr>
          <w:trHeight w:val="378"/>
        </w:trPr>
        <w:tc>
          <w:tcPr>
            <w:tcW w:w="3014" w:type="dxa"/>
            <w:vAlign w:val="center"/>
          </w:tcPr>
          <w:p w14:paraId="59005D02" w14:textId="77777777"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7"/>
            <w:vAlign w:val="center"/>
          </w:tcPr>
          <w:p w14:paraId="59005D03" w14:textId="77777777"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14:paraId="59005D04" w14:textId="77777777"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14:paraId="59005D05" w14:textId="77777777" w:rsidR="00C16E5D" w:rsidRDefault="00C16E5D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C16E5D" w14:paraId="59005D10" w14:textId="77777777" w:rsidTr="006243F8">
        <w:trPr>
          <w:trHeight w:val="435"/>
        </w:trPr>
        <w:tc>
          <w:tcPr>
            <w:tcW w:w="3014" w:type="dxa"/>
            <w:vAlign w:val="center"/>
          </w:tcPr>
          <w:p w14:paraId="59005D07" w14:textId="77777777" w:rsidR="006243F8" w:rsidRPr="00C16E5D" w:rsidRDefault="00C16E5D" w:rsidP="00075ABB">
            <w:pPr>
              <w:ind w:left="37"/>
            </w:pPr>
            <w:r>
              <w:t xml:space="preserve">Obuv </w:t>
            </w:r>
            <w:r w:rsidR="006243F8">
              <w:t>černá</w:t>
            </w:r>
            <w:r>
              <w:t xml:space="preserve">, </w:t>
            </w:r>
            <w:r w:rsidR="00075ABB">
              <w:t>zdravotní</w:t>
            </w:r>
            <w:r>
              <w:t xml:space="preserve">, </w:t>
            </w:r>
            <w:proofErr w:type="spellStart"/>
            <w:r>
              <w:t>protiskluz</w:t>
            </w:r>
            <w:proofErr w:type="spellEnd"/>
            <w:r w:rsidR="006243F8">
              <w:t>.</w:t>
            </w:r>
          </w:p>
        </w:tc>
        <w:tc>
          <w:tcPr>
            <w:tcW w:w="617" w:type="dxa"/>
            <w:vAlign w:val="center"/>
          </w:tcPr>
          <w:p w14:paraId="59005D08" w14:textId="77777777"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vAlign w:val="center"/>
          </w:tcPr>
          <w:p w14:paraId="59005D09" w14:textId="77777777"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vAlign w:val="center"/>
          </w:tcPr>
          <w:p w14:paraId="59005D0A" w14:textId="77777777"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14:paraId="59005D0B" w14:textId="77777777"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14:paraId="59005D0C" w14:textId="77777777"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2"/>
            <w:vAlign w:val="center"/>
          </w:tcPr>
          <w:p w14:paraId="59005D0D" w14:textId="77777777" w:rsidR="00C16E5D" w:rsidRDefault="00C000A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14:paraId="59005D0E" w14:textId="77777777" w:rsidR="00C16E5D" w:rsidRDefault="00C16E5D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005D0F" w14:textId="77777777" w:rsidR="00C16E5D" w:rsidRDefault="00C16E5D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6243F8" w14:paraId="59005D19" w14:textId="77777777" w:rsidTr="006243F8">
        <w:trPr>
          <w:trHeight w:val="435"/>
        </w:trPr>
        <w:tc>
          <w:tcPr>
            <w:tcW w:w="3014" w:type="dxa"/>
            <w:vAlign w:val="center"/>
          </w:tcPr>
          <w:p w14:paraId="59005D11" w14:textId="77777777" w:rsidR="006243F8" w:rsidRDefault="006243F8" w:rsidP="00C02387">
            <w:pPr>
              <w:ind w:left="37"/>
            </w:pPr>
            <w:r>
              <w:t>Polokošile s logem školy</w:t>
            </w:r>
          </w:p>
        </w:tc>
        <w:tc>
          <w:tcPr>
            <w:tcW w:w="617" w:type="dxa"/>
            <w:vAlign w:val="center"/>
          </w:tcPr>
          <w:p w14:paraId="59005D12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18" w:type="dxa"/>
            <w:vAlign w:val="center"/>
          </w:tcPr>
          <w:p w14:paraId="59005D13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18" w:type="dxa"/>
            <w:vAlign w:val="center"/>
          </w:tcPr>
          <w:p w14:paraId="59005D14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14:paraId="59005D15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1236" w:type="dxa"/>
            <w:gridSpan w:val="3"/>
            <w:vAlign w:val="center"/>
          </w:tcPr>
          <w:p w14:paraId="59005D16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  <w:tc>
          <w:tcPr>
            <w:tcW w:w="1254" w:type="dxa"/>
          </w:tcPr>
          <w:p w14:paraId="59005D17" w14:textId="77777777" w:rsidR="006243F8" w:rsidRDefault="006243F8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005D18" w14:textId="77777777" w:rsidR="006243F8" w:rsidRDefault="006243F8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14:paraId="59005D1F" w14:textId="77777777" w:rsidTr="00C000AE">
        <w:trPr>
          <w:trHeight w:val="435"/>
        </w:trPr>
        <w:tc>
          <w:tcPr>
            <w:tcW w:w="3014" w:type="dxa"/>
            <w:vAlign w:val="center"/>
          </w:tcPr>
          <w:p w14:paraId="59005D1A" w14:textId="77777777" w:rsidR="001D6C9B" w:rsidRPr="00C16E5D" w:rsidRDefault="001D6C9B" w:rsidP="00C02387">
            <w:pPr>
              <w:ind w:left="37"/>
            </w:pPr>
            <w:r>
              <w:t>Sukně černá, společenská ke kolenům</w:t>
            </w:r>
          </w:p>
        </w:tc>
        <w:tc>
          <w:tcPr>
            <w:tcW w:w="1235" w:type="dxa"/>
            <w:gridSpan w:val="2"/>
          </w:tcPr>
          <w:p w14:paraId="59005D1B" w14:textId="77777777" w:rsidR="001D6C9B" w:rsidRPr="006243F8" w:rsidRDefault="001D6C9B" w:rsidP="00C000AE">
            <w:pPr>
              <w:spacing w:line="360" w:lineRule="auto"/>
              <w:ind w:left="37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Pas:</w:t>
            </w:r>
          </w:p>
        </w:tc>
        <w:tc>
          <w:tcPr>
            <w:tcW w:w="1860" w:type="dxa"/>
            <w:gridSpan w:val="4"/>
          </w:tcPr>
          <w:p w14:paraId="59005D1C" w14:textId="77777777" w:rsidR="001D6C9B" w:rsidRPr="006243F8" w:rsidRDefault="001D6C9B" w:rsidP="00C000AE">
            <w:pPr>
              <w:spacing w:line="360" w:lineRule="auto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Délka:</w:t>
            </w:r>
          </w:p>
        </w:tc>
        <w:tc>
          <w:tcPr>
            <w:tcW w:w="1866" w:type="dxa"/>
            <w:gridSpan w:val="2"/>
          </w:tcPr>
          <w:p w14:paraId="59005D1D" w14:textId="77777777" w:rsidR="001D6C9B" w:rsidRPr="006243F8" w:rsidRDefault="001D6C9B" w:rsidP="00C000AE">
            <w:pPr>
              <w:spacing w:line="360" w:lineRule="auto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Výška postavy:</w:t>
            </w:r>
          </w:p>
        </w:tc>
        <w:tc>
          <w:tcPr>
            <w:tcW w:w="1475" w:type="dxa"/>
          </w:tcPr>
          <w:p w14:paraId="59005D1E" w14:textId="77777777" w:rsidR="001D6C9B" w:rsidRDefault="001D6C9B" w:rsidP="00C16E5D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</w:tbl>
    <w:p w14:paraId="59005D20" w14:textId="77777777" w:rsidR="009757A1" w:rsidRDefault="009757A1" w:rsidP="006243F8">
      <w:pPr>
        <w:spacing w:line="360" w:lineRule="auto"/>
      </w:pPr>
    </w:p>
    <w:p w14:paraId="59005D21" w14:textId="77777777" w:rsidR="009757A1" w:rsidRDefault="009757A1" w:rsidP="009757A1">
      <w:pPr>
        <w:spacing w:line="360" w:lineRule="auto"/>
      </w:pPr>
      <w:r>
        <w:tab/>
      </w:r>
      <w:r>
        <w:tab/>
      </w:r>
      <w:r>
        <w:tab/>
      </w:r>
      <w:r>
        <w:tab/>
        <w:t>S </w:t>
      </w:r>
      <w:r>
        <w:tab/>
        <w:t>M</w:t>
      </w:r>
      <w:r>
        <w:tab/>
        <w:t>L</w:t>
      </w:r>
      <w:r>
        <w:tab/>
        <w:t>XL</w:t>
      </w:r>
      <w:r>
        <w:tab/>
        <w:t>XXL</w:t>
      </w:r>
    </w:p>
    <w:p w14:paraId="59005D22" w14:textId="77777777" w:rsidR="009757A1" w:rsidRDefault="00C110DC" w:rsidP="009757A1">
      <w:pPr>
        <w:spacing w:line="360" w:lineRule="auto"/>
      </w:pPr>
      <w:r>
        <w:tab/>
      </w:r>
      <w:r w:rsidR="009757A1">
        <w:t>Šířka trička</w:t>
      </w:r>
      <w:r>
        <w:t xml:space="preserve"> v cm </w:t>
      </w:r>
      <w:r w:rsidR="009757A1">
        <w:t xml:space="preserve">         </w:t>
      </w:r>
      <w:r>
        <w:t xml:space="preserve">     </w:t>
      </w:r>
      <w:r w:rsidR="009757A1">
        <w:t xml:space="preserve">50 </w:t>
      </w:r>
      <w:r w:rsidR="009757A1">
        <w:tab/>
        <w:t>52</w:t>
      </w:r>
      <w:r w:rsidR="009757A1">
        <w:tab/>
        <w:t>55</w:t>
      </w:r>
      <w:r w:rsidR="009757A1">
        <w:tab/>
        <w:t>56</w:t>
      </w:r>
      <w:r w:rsidR="009757A1">
        <w:tab/>
        <w:t xml:space="preserve"> 58</w:t>
      </w:r>
    </w:p>
    <w:p w14:paraId="59005D23" w14:textId="77777777" w:rsidR="009757A1" w:rsidRDefault="009757A1" w:rsidP="00CA5B8E">
      <w:pPr>
        <w:spacing w:line="360" w:lineRule="auto"/>
      </w:pPr>
    </w:p>
    <w:p w14:paraId="59005D24" w14:textId="77777777" w:rsidR="0011103F" w:rsidRPr="00075ABB" w:rsidRDefault="00075ABB" w:rsidP="0011103F">
      <w:pPr>
        <w:spacing w:line="360" w:lineRule="auto"/>
        <w:ind w:left="708" w:hanging="708"/>
        <w:rPr>
          <w:b/>
          <w:sz w:val="24"/>
          <w:szCs w:val="24"/>
        </w:rPr>
      </w:pPr>
      <w:r w:rsidRPr="00075ABB">
        <w:rPr>
          <w:b/>
          <w:sz w:val="24"/>
          <w:szCs w:val="24"/>
        </w:rPr>
        <w:t>OOPP Kuchyně: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617"/>
        <w:gridCol w:w="618"/>
        <w:gridCol w:w="618"/>
        <w:gridCol w:w="618"/>
        <w:gridCol w:w="618"/>
        <w:gridCol w:w="618"/>
        <w:gridCol w:w="1254"/>
        <w:gridCol w:w="1475"/>
      </w:tblGrid>
      <w:tr w:rsidR="006243F8" w14:paraId="59005D29" w14:textId="77777777" w:rsidTr="00C02387">
        <w:trPr>
          <w:trHeight w:val="378"/>
        </w:trPr>
        <w:tc>
          <w:tcPr>
            <w:tcW w:w="3014" w:type="dxa"/>
            <w:vAlign w:val="center"/>
          </w:tcPr>
          <w:p w14:paraId="59005D25" w14:textId="77777777" w:rsidR="006243F8" w:rsidRDefault="00CA5B8E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="006243F8"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6"/>
            <w:vAlign w:val="center"/>
          </w:tcPr>
          <w:p w14:paraId="59005D26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14:paraId="59005D27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14:paraId="59005D28" w14:textId="77777777" w:rsidR="006243F8" w:rsidRDefault="006243F8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C02387" w14:paraId="59005D33" w14:textId="77777777" w:rsidTr="00C02387">
        <w:trPr>
          <w:trHeight w:val="435"/>
        </w:trPr>
        <w:tc>
          <w:tcPr>
            <w:tcW w:w="3014" w:type="dxa"/>
            <w:vAlign w:val="center"/>
          </w:tcPr>
          <w:p w14:paraId="59005D2A" w14:textId="77777777" w:rsidR="00C02387" w:rsidRPr="00C16E5D" w:rsidRDefault="00C02387" w:rsidP="00EB51DA">
            <w:pPr>
              <w:ind w:left="37"/>
            </w:pPr>
            <w:r>
              <w:t xml:space="preserve">Rondon </w:t>
            </w:r>
            <w:r w:rsidR="00ED4912">
              <w:t>bílý, jednořadý</w:t>
            </w:r>
            <w:r w:rsidR="009B44E1">
              <w:t>, logo</w:t>
            </w:r>
            <w:r w:rsidR="00EB51DA">
              <w:t xml:space="preserve"> </w:t>
            </w:r>
          </w:p>
        </w:tc>
        <w:tc>
          <w:tcPr>
            <w:tcW w:w="617" w:type="dxa"/>
            <w:vAlign w:val="center"/>
          </w:tcPr>
          <w:p w14:paraId="59005D2B" w14:textId="77777777"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14:paraId="59005D2C" w14:textId="77777777"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14:paraId="59005D2D" w14:textId="77777777"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14:paraId="59005D2E" w14:textId="77777777"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14:paraId="59005D2F" w14:textId="77777777"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14:paraId="59005D30" w14:textId="77777777" w:rsidR="00C02387" w:rsidRDefault="00C02387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14:paraId="59005D31" w14:textId="77777777" w:rsidR="00C02387" w:rsidRDefault="00C02387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005D32" w14:textId="77777777" w:rsidR="00C02387" w:rsidRDefault="00C02387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14:paraId="59005D3D" w14:textId="77777777" w:rsidTr="00C02387">
        <w:trPr>
          <w:trHeight w:val="435"/>
        </w:trPr>
        <w:tc>
          <w:tcPr>
            <w:tcW w:w="3014" w:type="dxa"/>
            <w:vAlign w:val="center"/>
          </w:tcPr>
          <w:p w14:paraId="59005D34" w14:textId="77777777" w:rsidR="001D6C9B" w:rsidRPr="00C16E5D" w:rsidRDefault="001D6C9B" w:rsidP="00C02387">
            <w:pPr>
              <w:ind w:left="37"/>
            </w:pPr>
            <w:r>
              <w:t>Kalhoty bílé</w:t>
            </w:r>
          </w:p>
        </w:tc>
        <w:tc>
          <w:tcPr>
            <w:tcW w:w="617" w:type="dxa"/>
            <w:vAlign w:val="center"/>
          </w:tcPr>
          <w:p w14:paraId="59005D35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14:paraId="59005D36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14:paraId="59005D37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14:paraId="59005D38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14:paraId="59005D39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14:paraId="59005D3A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14:paraId="59005D3B" w14:textId="77777777"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005D3C" w14:textId="77777777"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14:paraId="59005D47" w14:textId="77777777" w:rsidTr="00C02387">
        <w:trPr>
          <w:trHeight w:val="435"/>
        </w:trPr>
        <w:tc>
          <w:tcPr>
            <w:tcW w:w="3014" w:type="dxa"/>
            <w:vAlign w:val="center"/>
          </w:tcPr>
          <w:p w14:paraId="59005D3E" w14:textId="77777777" w:rsidR="001D6C9B" w:rsidRPr="00C16E5D" w:rsidRDefault="00075ABB" w:rsidP="00C02387">
            <w:pPr>
              <w:ind w:left="37"/>
            </w:pPr>
            <w:r>
              <w:t>Obuv bílá, uzavřená</w:t>
            </w:r>
            <w:r w:rsidR="001D6C9B">
              <w:t xml:space="preserve">, </w:t>
            </w:r>
            <w:proofErr w:type="spellStart"/>
            <w:r w:rsidR="001D6C9B">
              <w:t>protiskluz</w:t>
            </w:r>
            <w:proofErr w:type="spellEnd"/>
            <w:r w:rsidR="001D6C9B">
              <w:t>.</w:t>
            </w:r>
          </w:p>
        </w:tc>
        <w:tc>
          <w:tcPr>
            <w:tcW w:w="617" w:type="dxa"/>
            <w:vAlign w:val="center"/>
          </w:tcPr>
          <w:p w14:paraId="59005D3F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  <w:vAlign w:val="center"/>
          </w:tcPr>
          <w:p w14:paraId="59005D40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vAlign w:val="center"/>
          </w:tcPr>
          <w:p w14:paraId="59005D41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14:paraId="59005D42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14:paraId="59005D43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vAlign w:val="center"/>
          </w:tcPr>
          <w:p w14:paraId="59005D44" w14:textId="77777777" w:rsidR="001D6C9B" w:rsidRDefault="001D6C9B" w:rsidP="00C02387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14:paraId="59005D45" w14:textId="77777777"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005D46" w14:textId="77777777" w:rsidR="001D6C9B" w:rsidRDefault="001D6C9B" w:rsidP="006243F8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14:paraId="59005D4B" w14:textId="77777777" w:rsidTr="00C02387">
        <w:trPr>
          <w:trHeight w:val="435"/>
        </w:trPr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14:paraId="59005D48" w14:textId="77777777" w:rsidR="001D6C9B" w:rsidRDefault="001D6C9B" w:rsidP="00C02387">
            <w:pPr>
              <w:ind w:left="37"/>
            </w:pPr>
            <w:r>
              <w:t>Kuchařská čepice, puchýř</w:t>
            </w:r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14:paraId="59005D49" w14:textId="77777777" w:rsidR="001D6C9B" w:rsidRPr="006243F8" w:rsidRDefault="001D6C9B" w:rsidP="009317E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59005D4A" w14:textId="77777777" w:rsidR="001D6C9B" w:rsidRDefault="001D6C9B" w:rsidP="009317EC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  <w:tr w:rsidR="001D6C9B" w14:paraId="59005D4F" w14:textId="77777777" w:rsidTr="00C02387">
        <w:trPr>
          <w:trHeight w:val="43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5D4C" w14:textId="77777777" w:rsidR="001D6C9B" w:rsidRDefault="001D6C9B" w:rsidP="001D6C9B">
            <w:pPr>
              <w:ind w:left="37"/>
            </w:pPr>
            <w:r>
              <w:t>Bílá zástěra do pasu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5D4D" w14:textId="77777777" w:rsidR="001D6C9B" w:rsidRPr="006243F8" w:rsidRDefault="001D6C9B" w:rsidP="009317E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D4E" w14:textId="77777777" w:rsidR="001D6C9B" w:rsidRDefault="001D6C9B" w:rsidP="009317EC">
            <w:pPr>
              <w:spacing w:line="360" w:lineRule="auto"/>
              <w:ind w:left="37"/>
              <w:rPr>
                <w:b/>
                <w:sz w:val="24"/>
                <w:szCs w:val="24"/>
              </w:rPr>
            </w:pPr>
          </w:p>
        </w:tc>
      </w:tr>
    </w:tbl>
    <w:p w14:paraId="59005D50" w14:textId="77777777" w:rsidR="00CA5B8E" w:rsidRDefault="00CA5B8E" w:rsidP="00CA5B8E">
      <w:pPr>
        <w:spacing w:line="360" w:lineRule="auto"/>
        <w:ind w:firstLine="708"/>
        <w:rPr>
          <w:sz w:val="24"/>
        </w:rPr>
      </w:pPr>
    </w:p>
    <w:p w14:paraId="59005D51" w14:textId="77777777" w:rsidR="00C02387" w:rsidRDefault="00CA5B8E" w:rsidP="00CA5B8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9005D52" w14:textId="77777777" w:rsidR="00CA5B8E" w:rsidRDefault="00CA5B8E" w:rsidP="00C02387">
      <w:pPr>
        <w:spacing w:line="360" w:lineRule="auto"/>
        <w:ind w:left="3540"/>
      </w:pPr>
      <w:r>
        <w:t>Podpis zákonného zástupce………………………………………</w:t>
      </w:r>
    </w:p>
    <w:p w14:paraId="59005D53" w14:textId="77777777" w:rsidR="0025300D" w:rsidRDefault="0025300D" w:rsidP="0025300D">
      <w:pPr>
        <w:spacing w:line="360" w:lineRule="auto"/>
      </w:pPr>
    </w:p>
    <w:p w14:paraId="59005D54" w14:textId="77777777" w:rsidR="001737C2" w:rsidRDefault="0025300D" w:rsidP="00CA5B8E">
      <w:pPr>
        <w:spacing w:line="360" w:lineRule="auto"/>
      </w:pPr>
      <w:r>
        <w:t xml:space="preserve">Informace podléhají zákonu na ochranu osobních údajů. </w:t>
      </w:r>
    </w:p>
    <w:sectPr w:rsidR="001737C2" w:rsidSect="00C16E5D">
      <w:headerReference w:type="default" r:id="rId6"/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05D57" w14:textId="77777777" w:rsidR="008C1DE8" w:rsidRDefault="008C1DE8" w:rsidP="001224D3">
      <w:r>
        <w:separator/>
      </w:r>
    </w:p>
  </w:endnote>
  <w:endnote w:type="continuationSeparator" w:id="0">
    <w:p w14:paraId="59005D58" w14:textId="77777777" w:rsidR="008C1DE8" w:rsidRDefault="008C1DE8" w:rsidP="0012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5D5B" w14:textId="77777777" w:rsidR="008C1DE8" w:rsidRDefault="008C1DE8" w:rsidP="0064349C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Mgr. Soňa Jansa Šrůtková    Telefon: 491 581 279              E-mail: </w:t>
    </w:r>
    <w:hyperlink r:id="rId1" w:history="1">
      <w:r>
        <w:rPr>
          <w:rStyle w:val="Hypertextovodkaz"/>
          <w:sz w:val="16"/>
          <w:szCs w:val="16"/>
        </w:rPr>
        <w:t>sona.srutkova@sshssteplicenm.cz</w:t>
      </w:r>
    </w:hyperlink>
    <w:r>
      <w:rPr>
        <w:sz w:val="16"/>
        <w:szCs w:val="16"/>
      </w:rPr>
      <w:t xml:space="preserve">         GSM: 737 179 718   </w:t>
    </w:r>
  </w:p>
  <w:p w14:paraId="59005D5C" w14:textId="77777777" w:rsidR="008C1DE8" w:rsidRPr="0064349C" w:rsidRDefault="008C1DE8" w:rsidP="00643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5D55" w14:textId="77777777" w:rsidR="008C1DE8" w:rsidRDefault="008C1DE8" w:rsidP="001224D3">
      <w:r>
        <w:separator/>
      </w:r>
    </w:p>
  </w:footnote>
  <w:footnote w:type="continuationSeparator" w:id="0">
    <w:p w14:paraId="59005D56" w14:textId="77777777" w:rsidR="008C1DE8" w:rsidRDefault="008C1DE8" w:rsidP="0012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5D59" w14:textId="77777777" w:rsidR="008C1DE8" w:rsidRDefault="008C1DE8" w:rsidP="00F84707">
    <w:pPr>
      <w:spacing w:line="360" w:lineRule="auto"/>
      <w:jc w:val="center"/>
      <w:rPr>
        <w:sz w:val="24"/>
      </w:rPr>
    </w:pPr>
    <w:r w:rsidRPr="00E4162B">
      <w:rPr>
        <w:sz w:val="36"/>
        <w:szCs w:val="36"/>
      </w:rPr>
      <w:t>NÁVRATKA</w:t>
    </w:r>
    <w:r>
      <w:rPr>
        <w:sz w:val="36"/>
        <w:szCs w:val="36"/>
      </w:rPr>
      <w:t xml:space="preserve"> </w:t>
    </w:r>
    <w:proofErr w:type="gramStart"/>
    <w:r w:rsidRPr="00E4162B">
      <w:rPr>
        <w:sz w:val="36"/>
        <w:szCs w:val="36"/>
      </w:rPr>
      <w:t xml:space="preserve">OOPP </w:t>
    </w:r>
    <w:r>
      <w:rPr>
        <w:sz w:val="36"/>
        <w:szCs w:val="36"/>
      </w:rPr>
      <w:t xml:space="preserve"> –</w:t>
    </w:r>
    <w:proofErr w:type="gramEnd"/>
    <w:r>
      <w:rPr>
        <w:sz w:val="36"/>
        <w:szCs w:val="36"/>
      </w:rPr>
      <w:t xml:space="preserve">  GASTRO: </w:t>
    </w:r>
    <w:r w:rsidRPr="00F84707">
      <w:rPr>
        <w:b/>
        <w:sz w:val="24"/>
      </w:rPr>
      <w:t xml:space="preserve"> </w:t>
    </w:r>
    <w:r>
      <w:rPr>
        <w:b/>
        <w:sz w:val="24"/>
      </w:rPr>
      <w:t>DÍVKY</w:t>
    </w:r>
  </w:p>
  <w:p w14:paraId="59005D5A" w14:textId="77777777" w:rsidR="008C1DE8" w:rsidRPr="00E4162B" w:rsidRDefault="008C1DE8" w:rsidP="00E4162B">
    <w:pPr>
      <w:pStyle w:val="Zhlav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B8E"/>
    <w:rsid w:val="00030DD3"/>
    <w:rsid w:val="00075ABB"/>
    <w:rsid w:val="000C7603"/>
    <w:rsid w:val="0011103F"/>
    <w:rsid w:val="001166AF"/>
    <w:rsid w:val="001224D3"/>
    <w:rsid w:val="001737C2"/>
    <w:rsid w:val="001D6C9B"/>
    <w:rsid w:val="001E47D7"/>
    <w:rsid w:val="002045B0"/>
    <w:rsid w:val="002341D2"/>
    <w:rsid w:val="0025300D"/>
    <w:rsid w:val="00276E88"/>
    <w:rsid w:val="002D614D"/>
    <w:rsid w:val="002E1371"/>
    <w:rsid w:val="0052205E"/>
    <w:rsid w:val="00544AD2"/>
    <w:rsid w:val="00614818"/>
    <w:rsid w:val="006243F8"/>
    <w:rsid w:val="0064349C"/>
    <w:rsid w:val="006B7689"/>
    <w:rsid w:val="007C63BB"/>
    <w:rsid w:val="007E3148"/>
    <w:rsid w:val="007E7A2D"/>
    <w:rsid w:val="007F0888"/>
    <w:rsid w:val="007F7B68"/>
    <w:rsid w:val="00863C98"/>
    <w:rsid w:val="00894975"/>
    <w:rsid w:val="008C1DE8"/>
    <w:rsid w:val="009317EC"/>
    <w:rsid w:val="009757A1"/>
    <w:rsid w:val="009B44E1"/>
    <w:rsid w:val="009B5934"/>
    <w:rsid w:val="00A74E28"/>
    <w:rsid w:val="00B7390E"/>
    <w:rsid w:val="00C000AE"/>
    <w:rsid w:val="00C02387"/>
    <w:rsid w:val="00C110DC"/>
    <w:rsid w:val="00C16E5D"/>
    <w:rsid w:val="00CA5B8E"/>
    <w:rsid w:val="00D403EA"/>
    <w:rsid w:val="00D72394"/>
    <w:rsid w:val="00DF724A"/>
    <w:rsid w:val="00E4162B"/>
    <w:rsid w:val="00E669C0"/>
    <w:rsid w:val="00EB51DA"/>
    <w:rsid w:val="00ED4912"/>
    <w:rsid w:val="00F84707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5CF9"/>
  <w15:docId w15:val="{9B33AAB4-10A4-496A-B6D9-9F011D8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A5B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1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6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na.srutkova@sshssteplice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AEB9F58F</Template>
  <TotalTime>18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Šrůtková</dc:creator>
  <cp:lastModifiedBy>Soňa Jansa Šrůtková</cp:lastModifiedBy>
  <cp:revision>3</cp:revision>
  <cp:lastPrinted>2019-06-06T06:19:00Z</cp:lastPrinted>
  <dcterms:created xsi:type="dcterms:W3CDTF">2019-06-06T06:22:00Z</dcterms:created>
  <dcterms:modified xsi:type="dcterms:W3CDTF">2020-06-08T09:37:00Z</dcterms:modified>
</cp:coreProperties>
</file>